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Vaše ime:"/>
        <w:tag w:val="Vaše ime:"/>
        <w:id w:val="-632254500"/>
        <w:placeholder>
          <w:docPart w:val="71E394BD17264387A2762BED9FC71CC5"/>
        </w:placeholder>
        <w:temporary/>
        <w:showingPlcHdr/>
        <w15:appearance w15:val="hidden"/>
      </w:sdtPr>
      <w:sdtEndPr/>
      <w:sdtContent>
        <w:p w:rsidR="00A27383" w:rsidRDefault="00A27383" w:rsidP="00965D17">
          <w:pPr>
            <w:pStyle w:val="Title"/>
          </w:pPr>
          <w:r>
            <w:rPr>
              <w:lang w:bidi="sl-SI"/>
            </w:rPr>
            <w:t>Vaše ime</w:t>
          </w:r>
        </w:p>
      </w:sdtContent>
    </w:sdt>
    <w:p w:rsidR="00965D17" w:rsidRDefault="00097D48" w:rsidP="00965D17">
      <w:sdt>
        <w:sdtPr>
          <w:alias w:val="Naslov, mesto, poštna številka:"/>
          <w:tag w:val="Naslov, mesto, poštna številka:"/>
          <w:id w:val="-593780209"/>
          <w:placeholder>
            <w:docPart w:val="C6B6715C763B423DB5B5CC46E7CC8F0E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EndPr/>
        <w:sdtContent>
          <w:r w:rsidR="00965D17">
            <w:rPr>
              <w:lang w:bidi="sl-SI"/>
            </w:rPr>
            <w:t>Naslov, poštna številka, kraj</w:t>
          </w:r>
        </w:sdtContent>
      </w:sdt>
      <w:r w:rsidR="00965D17">
        <w:rPr>
          <w:lang w:bidi="sl-SI"/>
        </w:rPr>
        <w:t> | </w:t>
      </w:r>
      <w:sdt>
        <w:sdtPr>
          <w:alias w:val="Telefon:"/>
          <w:tag w:val="Telefon:"/>
          <w:id w:val="-1416317146"/>
          <w:placeholder>
            <w:docPart w:val="FEA99F1C59B84D98A678D645FA7175E0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="00965D17">
            <w:rPr>
              <w:lang w:bidi="sl-SI"/>
            </w:rPr>
            <w:t>Telefon</w:t>
          </w:r>
        </w:sdtContent>
      </w:sdt>
      <w:r w:rsidR="00965D17">
        <w:rPr>
          <w:lang w:bidi="sl-SI"/>
        </w:rPr>
        <w:t> | </w:t>
      </w:r>
      <w:sdt>
        <w:sdtPr>
          <w:alias w:val="E-pošta:"/>
          <w:tag w:val="E-pošta:"/>
          <w:id w:val="-391963670"/>
          <w:placeholder>
            <w:docPart w:val="560A375517D548F28FA2F165B60211AD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EndPr/>
        <w:sdtContent>
          <w:r w:rsidR="00965D17">
            <w:rPr>
              <w:lang w:bidi="sl-SI"/>
            </w:rPr>
            <w:t>E-pošta</w:t>
          </w:r>
        </w:sdtContent>
      </w:sdt>
    </w:p>
    <w:p w:rsidR="00965D17" w:rsidRPr="009C42E9" w:rsidRDefault="00097D48" w:rsidP="009C42E9">
      <w:pPr>
        <w:pStyle w:val="Date"/>
        <w:jc w:val="right"/>
        <w:rPr>
          <w:b w:val="0"/>
        </w:rPr>
      </w:pPr>
      <w:sdt>
        <w:sdtPr>
          <w:alias w:val="Datum:"/>
          <w:tag w:val="Datum:"/>
          <w:id w:val="273684408"/>
          <w:placeholder>
            <w:docPart w:val="88B66343A46945D7AC432CD65A345658"/>
          </w:placeholder>
          <w:temporary/>
          <w:showingPlcHdr/>
          <w15:appearance w15:val="hidden"/>
        </w:sdtPr>
        <w:sdtEndPr>
          <w:rPr>
            <w:b w:val="0"/>
          </w:rPr>
        </w:sdtEndPr>
        <w:sdtContent>
          <w:r w:rsidR="00965D17" w:rsidRPr="009C42E9">
            <w:rPr>
              <w:b w:val="0"/>
              <w:lang w:bidi="sl-SI"/>
            </w:rPr>
            <w:t>Datum</w:t>
          </w:r>
        </w:sdtContent>
      </w:sdt>
      <w:r w:rsidR="009C42E9" w:rsidRPr="009C42E9">
        <w:rPr>
          <w:b w:val="0"/>
        </w:rPr>
        <w:t>____________________</w:t>
      </w:r>
    </w:p>
    <w:p w:rsidR="0076387D" w:rsidRDefault="002A5689" w:rsidP="0076387D">
      <w:pPr>
        <w:pStyle w:val="Naslov1"/>
      </w:pPr>
      <w:r>
        <w:t>Upravna enota _________________________</w:t>
      </w:r>
    </w:p>
    <w:p w:rsidR="00965D17" w:rsidRDefault="00097D48" w:rsidP="0076387D">
      <w:pPr>
        <w:pStyle w:val="Naslov1"/>
      </w:pPr>
      <w:sdt>
        <w:sdtPr>
          <w:alias w:val="Naslov, mesto, poštna številka:"/>
          <w:tag w:val="Naslov, mesto, poštna številka:"/>
          <w:id w:val="1366563885"/>
          <w:placeholder>
            <w:docPart w:val="27BE3B3FD83445909825C2A600BD3737"/>
          </w:placeholder>
          <w:temporary/>
          <w:showingPlcHdr/>
          <w15:appearance w15:val="hidden"/>
        </w:sdtPr>
        <w:sdtEndPr/>
        <w:sdtContent>
          <w:r w:rsidR="00965D17">
            <w:rPr>
              <w:lang w:bidi="sl-SI"/>
            </w:rPr>
            <w:t>Naslov</w:t>
          </w:r>
          <w:r w:rsidR="00965D17">
            <w:rPr>
              <w:lang w:bidi="sl-SI"/>
            </w:rPr>
            <w:br/>
            <w:t>Mesto, poštna številka</w:t>
          </w:r>
        </w:sdtContent>
      </w:sdt>
    </w:p>
    <w:p w:rsidR="002A5689" w:rsidRDefault="002A5689" w:rsidP="00965D17">
      <w:pPr>
        <w:pStyle w:val="Salutation"/>
        <w:rPr>
          <w:lang w:bidi="sl-SI"/>
        </w:rPr>
      </w:pPr>
      <w:r>
        <w:t>ZADEVA: Vloga za vpogled v matične knjige in pridobitev podatkov</w:t>
      </w:r>
    </w:p>
    <w:p w:rsidR="00965D17" w:rsidRPr="002A5689" w:rsidRDefault="002A5689" w:rsidP="00965D17">
      <w:pPr>
        <w:pStyle w:val="Salutation"/>
        <w:rPr>
          <w:b w:val="0"/>
        </w:rPr>
      </w:pPr>
      <w:r w:rsidRPr="002A5689">
        <w:rPr>
          <w:b w:val="0"/>
          <w:lang w:bidi="sl-SI"/>
        </w:rPr>
        <w:t>Spoštovani!</w:t>
      </w:r>
    </w:p>
    <w:p w:rsidR="00965D17" w:rsidRDefault="002A5689" w:rsidP="002A5689">
      <w:r>
        <w:t>Podpisani prosim za vpogled in izpis podatkov iz matičnih knjig. Podatke potrebujem za izdelavo rodovnika. Potrebujem podatke za naslednje osebe: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3197"/>
        <w:gridCol w:w="3198"/>
        <w:gridCol w:w="3198"/>
      </w:tblGrid>
      <w:tr w:rsidR="002A5689" w:rsidTr="002A56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97" w:type="dxa"/>
          </w:tcPr>
          <w:p w:rsidR="002A5689" w:rsidRDefault="002A5689" w:rsidP="002A5689">
            <w:r>
              <w:t>Ime, priimek</w:t>
            </w:r>
          </w:p>
        </w:tc>
        <w:tc>
          <w:tcPr>
            <w:tcW w:w="3198" w:type="dxa"/>
          </w:tcPr>
          <w:p w:rsidR="002A5689" w:rsidRDefault="002A5689" w:rsidP="002A56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datum rojstva</w:t>
            </w:r>
          </w:p>
        </w:tc>
        <w:tc>
          <w:tcPr>
            <w:tcW w:w="3198" w:type="dxa"/>
          </w:tcPr>
          <w:p w:rsidR="002A5689" w:rsidRDefault="002A5689" w:rsidP="002A56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Kraj / župnija</w:t>
            </w:r>
          </w:p>
        </w:tc>
      </w:tr>
      <w:tr w:rsidR="002A5689" w:rsidTr="002A5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:rsidR="002A5689" w:rsidRDefault="002A5689" w:rsidP="002A5689"/>
        </w:tc>
        <w:tc>
          <w:tcPr>
            <w:tcW w:w="3198" w:type="dxa"/>
          </w:tcPr>
          <w:p w:rsidR="002A5689" w:rsidRDefault="002A5689" w:rsidP="002A5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8" w:type="dxa"/>
          </w:tcPr>
          <w:p w:rsidR="002A5689" w:rsidRDefault="002A5689" w:rsidP="002A5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5689" w:rsidTr="002A568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:rsidR="002A5689" w:rsidRDefault="002A5689" w:rsidP="002A5689"/>
        </w:tc>
        <w:tc>
          <w:tcPr>
            <w:tcW w:w="3198" w:type="dxa"/>
          </w:tcPr>
          <w:p w:rsidR="002A5689" w:rsidRDefault="002A5689" w:rsidP="002A5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8" w:type="dxa"/>
          </w:tcPr>
          <w:p w:rsidR="002A5689" w:rsidRDefault="002A5689" w:rsidP="002A5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5689" w:rsidTr="002A5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:rsidR="002A5689" w:rsidRDefault="002A5689" w:rsidP="002A5689"/>
        </w:tc>
        <w:tc>
          <w:tcPr>
            <w:tcW w:w="3198" w:type="dxa"/>
          </w:tcPr>
          <w:p w:rsidR="002A5689" w:rsidRDefault="002A5689" w:rsidP="002A5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8" w:type="dxa"/>
          </w:tcPr>
          <w:p w:rsidR="002A5689" w:rsidRDefault="002A5689" w:rsidP="002A5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5689" w:rsidTr="002A568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:rsidR="002A5689" w:rsidRDefault="002A5689" w:rsidP="002A5689"/>
        </w:tc>
        <w:tc>
          <w:tcPr>
            <w:tcW w:w="3198" w:type="dxa"/>
          </w:tcPr>
          <w:p w:rsidR="002A5689" w:rsidRDefault="002A5689" w:rsidP="002A5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8" w:type="dxa"/>
          </w:tcPr>
          <w:p w:rsidR="002A5689" w:rsidRDefault="002A5689" w:rsidP="002A5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5689" w:rsidTr="002A5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7" w:type="dxa"/>
          </w:tcPr>
          <w:p w:rsidR="002A5689" w:rsidRDefault="002A5689" w:rsidP="002A5689"/>
        </w:tc>
        <w:tc>
          <w:tcPr>
            <w:tcW w:w="3198" w:type="dxa"/>
          </w:tcPr>
          <w:p w:rsidR="002A5689" w:rsidRDefault="002A5689" w:rsidP="002A5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8" w:type="dxa"/>
          </w:tcPr>
          <w:p w:rsidR="002A5689" w:rsidRDefault="002A5689" w:rsidP="002A5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A5689" w:rsidRDefault="002A5689" w:rsidP="002A5689"/>
    <w:p w:rsidR="002A5689" w:rsidRDefault="002A5689" w:rsidP="00ED3B27">
      <w:pPr>
        <w:jc w:val="both"/>
      </w:pPr>
      <w:r>
        <w:t>Sem član Slovenskega rodoslovnega društva in sem seznanjen s predpisi o matičnih knjigah</w:t>
      </w:r>
      <w:r w:rsidR="00ED3B27">
        <w:t>, matičnem registru</w:t>
      </w:r>
      <w:r>
        <w:t xml:space="preserve"> in s predpisi o varstvu osebnih podatkov</w:t>
      </w:r>
      <w:r w:rsidR="009C42E9">
        <w:t>, izdanih</w:t>
      </w:r>
      <w:r w:rsidR="00ED3B27">
        <w:t xml:space="preserve"> na podlagi zakona o varstvu dokumentarnega in arhivskega gradiva ter arhivih, zakona o matičnem registru in zakona o varstvu </w:t>
      </w:r>
      <w:r w:rsidR="009C42E9">
        <w:t xml:space="preserve">osebnih </w:t>
      </w:r>
      <w:r w:rsidR="00ED3B27">
        <w:t>podatkov</w:t>
      </w:r>
      <w:r>
        <w:t>. Podatke bom uporabil izključno za izdelavo rodovnika.</w:t>
      </w:r>
    </w:p>
    <w:p w:rsidR="00ED3B27" w:rsidRDefault="00ED3B27" w:rsidP="00ED3B27">
      <w:pPr>
        <w:jc w:val="both"/>
      </w:pPr>
      <w:r>
        <w:t>Prosim, če mi lahko sporočite termin, da se osebno oglasim pri vas.</w:t>
      </w:r>
    </w:p>
    <w:p w:rsidR="00ED3B27" w:rsidRDefault="00ED3B27" w:rsidP="00ED3B27">
      <w:pPr>
        <w:jc w:val="both"/>
      </w:pPr>
      <w:r>
        <w:t>Lepo vas pozdravljam</w:t>
      </w:r>
    </w:p>
    <w:sdt>
      <w:sdtPr>
        <w:alias w:val="Vaše ime:"/>
        <w:tag w:val="Vaše ime:"/>
        <w:id w:val="-80522426"/>
        <w:placeholder>
          <w:docPart w:val="1D529DD8ADA94E2BBF53FDF49F539975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 w:multiLine="1"/>
      </w:sdtPr>
      <w:sdtEndPr/>
      <w:sdtContent>
        <w:p w:rsidR="00302A2C" w:rsidRPr="00302A2C" w:rsidRDefault="00D73047" w:rsidP="00302A2C">
          <w:pPr>
            <w:pStyle w:val="Signature"/>
          </w:pPr>
          <w:r>
            <w:t>Vaše ime</w:t>
          </w:r>
        </w:p>
      </w:sdtContent>
    </w:sdt>
    <w:sectPr w:rsidR="00302A2C" w:rsidRPr="00302A2C" w:rsidSect="00673C35">
      <w:footerReference w:type="default" r:id="rId8"/>
      <w:footerReference w:type="first" r:id="rId9"/>
      <w:pgSz w:w="11907" w:h="16839" w:code="9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D48" w:rsidRDefault="00097D48">
      <w:pPr>
        <w:spacing w:after="0"/>
      </w:pPr>
      <w:r>
        <w:separator/>
      </w:r>
    </w:p>
  </w:endnote>
  <w:endnote w:type="continuationSeparator" w:id="0">
    <w:p w:rsidR="00097D48" w:rsidRDefault="00097D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C8B" w:rsidRDefault="000D5AB1">
    <w:pPr>
      <w:pStyle w:val="Footer"/>
    </w:pPr>
    <w:r>
      <w:rPr>
        <w:lang w:bidi="sl-SI"/>
      </w:rPr>
      <w:t xml:space="preserve">Stran </w:t>
    </w:r>
    <w:r>
      <w:rPr>
        <w:lang w:bidi="sl-SI"/>
      </w:rPr>
      <w:fldChar w:fldCharType="begin"/>
    </w:r>
    <w:r>
      <w:rPr>
        <w:lang w:bidi="sl-SI"/>
      </w:rPr>
      <w:instrText xml:space="preserve"> PAGE   \* MERGEFORMAT </w:instrText>
    </w:r>
    <w:r>
      <w:rPr>
        <w:lang w:bidi="sl-SI"/>
      </w:rPr>
      <w:fldChar w:fldCharType="separate"/>
    </w:r>
    <w:r w:rsidR="00ED3B27">
      <w:rPr>
        <w:noProof/>
        <w:lang w:bidi="sl-SI"/>
      </w:rPr>
      <w:t>2</w:t>
    </w:r>
    <w:r>
      <w:rPr>
        <w:noProof/>
        <w:lang w:bidi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6AF" w:rsidRPr="009C42E9" w:rsidRDefault="00B616AF" w:rsidP="009C42E9">
    <w:pPr>
      <w:pStyle w:val="Footer"/>
      <w:pBdr>
        <w:top w:val="single" w:sz="4" w:space="1" w:color="auto"/>
      </w:pBdr>
      <w:rPr>
        <w:sz w:val="20"/>
      </w:rPr>
    </w:pPr>
    <w:r w:rsidRPr="009C42E9">
      <w:rPr>
        <w:sz w:val="20"/>
      </w:rPr>
      <w:t xml:space="preserve">Slovensko rodoslovno društvo, Šempas 59, 5261 Šempas; </w:t>
    </w:r>
    <w:hyperlink r:id="rId1" w:history="1">
      <w:r w:rsidRPr="009C42E9">
        <w:rPr>
          <w:rFonts w:eastAsiaTheme="minorHAnsi"/>
          <w:color w:val="0000FF"/>
          <w:sz w:val="20"/>
          <w:u w:val="single"/>
        </w:rPr>
        <w:t>https://www.rodoslovje.si</w:t>
      </w:r>
    </w:hyperlink>
    <w:r w:rsidR="008541F1" w:rsidRPr="009C42E9">
      <w:rPr>
        <w:rFonts w:eastAsiaTheme="minorHAnsi"/>
        <w:color w:val="404040" w:themeColor="text1" w:themeTint="BF"/>
        <w:sz w:val="20"/>
      </w:rPr>
      <w:t xml:space="preserve"> | genealogy.si | </w:t>
    </w:r>
    <w:hyperlink r:id="rId2" w:history="1">
      <w:r w:rsidR="008541F1" w:rsidRPr="009C42E9">
        <w:rPr>
          <w:rStyle w:val="Hyperlink"/>
          <w:rFonts w:eastAsiaTheme="minorHAnsi"/>
          <w:sz w:val="20"/>
        </w:rPr>
        <w:t>srd@rodoslovje.si</w:t>
      </w:r>
    </w:hyperlink>
    <w:r w:rsidR="008541F1" w:rsidRPr="009C42E9">
      <w:rPr>
        <w:rFonts w:eastAsiaTheme="minorHAnsi"/>
        <w:color w:val="404040" w:themeColor="text1" w:themeTint="BF"/>
        <w:sz w:val="20"/>
      </w:rPr>
      <w:t xml:space="preserve"> | </w:t>
    </w:r>
    <w:hyperlink r:id="rId3" w:history="1">
      <w:r w:rsidR="008541F1" w:rsidRPr="009C42E9">
        <w:rPr>
          <w:rStyle w:val="Hyperlink"/>
          <w:rFonts w:eastAsiaTheme="minorHAnsi"/>
          <w:sz w:val="20"/>
        </w:rPr>
        <w:t>dpo.srd@rodoslovje.si</w:t>
      </w:r>
    </w:hyperlink>
    <w:r w:rsidR="008541F1" w:rsidRPr="009C42E9">
      <w:rPr>
        <w:rFonts w:eastAsiaTheme="minorHAnsi"/>
        <w:color w:val="404040" w:themeColor="text1" w:themeTint="BF"/>
        <w:sz w:val="20"/>
      </w:rPr>
      <w:t xml:space="preserve"> </w:t>
    </w:r>
  </w:p>
  <w:p w:rsidR="00B616AF" w:rsidRDefault="00B61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D48" w:rsidRDefault="00097D48">
      <w:pPr>
        <w:spacing w:after="0"/>
      </w:pPr>
      <w:r>
        <w:separator/>
      </w:r>
    </w:p>
  </w:footnote>
  <w:footnote w:type="continuationSeparator" w:id="0">
    <w:p w:rsidR="00097D48" w:rsidRDefault="00097D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Članek %1."/>
      <w:lvlJc w:val="left"/>
      <w:pPr>
        <w:ind w:left="0" w:firstLine="0"/>
      </w:pPr>
    </w:lvl>
    <w:lvl w:ilvl="1">
      <w:start w:val="1"/>
      <w:numFmt w:val="decimalZero"/>
      <w:isLgl/>
      <w:lvlText w:val="Razdele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Članek %1."/>
      <w:lvlJc w:val="left"/>
      <w:pPr>
        <w:ind w:left="0" w:firstLine="0"/>
      </w:pPr>
    </w:lvl>
    <w:lvl w:ilvl="1">
      <w:start w:val="1"/>
      <w:numFmt w:val="decimalZero"/>
      <w:isLgl/>
      <w:lvlText w:val="Razdele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FE"/>
    <w:rsid w:val="000434FC"/>
    <w:rsid w:val="00075528"/>
    <w:rsid w:val="00097D48"/>
    <w:rsid w:val="000D5AB1"/>
    <w:rsid w:val="002045EB"/>
    <w:rsid w:val="00293B83"/>
    <w:rsid w:val="002A5689"/>
    <w:rsid w:val="00302A2C"/>
    <w:rsid w:val="00337367"/>
    <w:rsid w:val="00381669"/>
    <w:rsid w:val="004D3634"/>
    <w:rsid w:val="0052105A"/>
    <w:rsid w:val="005D4324"/>
    <w:rsid w:val="00673C35"/>
    <w:rsid w:val="006A3CE7"/>
    <w:rsid w:val="0076387D"/>
    <w:rsid w:val="008541F1"/>
    <w:rsid w:val="008F15C5"/>
    <w:rsid w:val="00965D17"/>
    <w:rsid w:val="009C42E9"/>
    <w:rsid w:val="00A27383"/>
    <w:rsid w:val="00A736B0"/>
    <w:rsid w:val="00B616AF"/>
    <w:rsid w:val="00BA5D44"/>
    <w:rsid w:val="00C83E3C"/>
    <w:rsid w:val="00D02A74"/>
    <w:rsid w:val="00D73047"/>
    <w:rsid w:val="00D905F1"/>
    <w:rsid w:val="00DF56DD"/>
    <w:rsid w:val="00E666FE"/>
    <w:rsid w:val="00E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89E2"/>
  <w15:chartTrackingRefBased/>
  <w15:docId w15:val="{2DDD85DE-A3B1-4ED2-86F7-ADC53920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sl-SI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Naslov1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Naslov1">
    <w:name w:val="Naslov1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  <w:style w:type="table" w:styleId="TableGrid">
    <w:name w:val="Table Grid"/>
    <w:basedOn w:val="TableNormal"/>
    <w:uiPriority w:val="39"/>
    <w:rsid w:val="002A568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2A568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2A568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568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2A568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po.srd@rodoslovje.si" TargetMode="External"/><Relationship Id="rId2" Type="http://schemas.openxmlformats.org/officeDocument/2006/relationships/hyperlink" Target="mailto:srd@rodoslovje.si" TargetMode="External"/><Relationship Id="rId1" Type="http://schemas.openxmlformats.org/officeDocument/2006/relationships/hyperlink" Target="https://www.rodoslovje.s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sta\AppData\Roaming\Microsoft\Templates\Spremno%20pismo%20(modr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E394BD17264387A2762BED9FC71C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EDCB93-5A6F-4F7E-B22C-51C4D4338FFD}"/>
      </w:docPartPr>
      <w:docPartBody>
        <w:p w:rsidR="007066EF" w:rsidRDefault="00436914">
          <w:pPr>
            <w:pStyle w:val="71E394BD17264387A2762BED9FC71CC5"/>
          </w:pPr>
          <w:r>
            <w:rPr>
              <w:lang w:bidi="sl-SI"/>
            </w:rPr>
            <w:t>Vaše ime</w:t>
          </w:r>
        </w:p>
      </w:docPartBody>
    </w:docPart>
    <w:docPart>
      <w:docPartPr>
        <w:name w:val="C6B6715C763B423DB5B5CC46E7CC8F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AE39013-5679-429E-A55F-D988248E7053}"/>
      </w:docPartPr>
      <w:docPartBody>
        <w:p w:rsidR="007066EF" w:rsidRDefault="00436914">
          <w:pPr>
            <w:pStyle w:val="C6B6715C763B423DB5B5CC46E7CC8F0E"/>
          </w:pPr>
          <w:r>
            <w:rPr>
              <w:lang w:bidi="sl-SI"/>
            </w:rPr>
            <w:t>Naslov, poštna številka, kraj</w:t>
          </w:r>
        </w:p>
      </w:docPartBody>
    </w:docPart>
    <w:docPart>
      <w:docPartPr>
        <w:name w:val="FEA99F1C59B84D98A678D645FA7175E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98E71B-895A-4FB2-A525-DBD22EFCC737}"/>
      </w:docPartPr>
      <w:docPartBody>
        <w:p w:rsidR="007066EF" w:rsidRDefault="00436914">
          <w:pPr>
            <w:pStyle w:val="FEA99F1C59B84D98A678D645FA7175E0"/>
          </w:pPr>
          <w:r>
            <w:rPr>
              <w:lang w:bidi="sl-SI"/>
            </w:rPr>
            <w:t>Telefon</w:t>
          </w:r>
        </w:p>
      </w:docPartBody>
    </w:docPart>
    <w:docPart>
      <w:docPartPr>
        <w:name w:val="560A375517D548F28FA2F165B60211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633FA6C-3C02-4E8C-83B4-E30BE1F59AA1}"/>
      </w:docPartPr>
      <w:docPartBody>
        <w:p w:rsidR="007066EF" w:rsidRDefault="00436914">
          <w:pPr>
            <w:pStyle w:val="560A375517D548F28FA2F165B60211AD"/>
          </w:pPr>
          <w:r>
            <w:rPr>
              <w:lang w:bidi="sl-SI"/>
            </w:rPr>
            <w:t>E-pošta</w:t>
          </w:r>
        </w:p>
      </w:docPartBody>
    </w:docPart>
    <w:docPart>
      <w:docPartPr>
        <w:name w:val="88B66343A46945D7AC432CD65A3456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90D2F2D-848A-4D99-9EFB-F728DBDBC65C}"/>
      </w:docPartPr>
      <w:docPartBody>
        <w:p w:rsidR="007066EF" w:rsidRDefault="00436914">
          <w:pPr>
            <w:pStyle w:val="88B66343A46945D7AC432CD65A345658"/>
          </w:pPr>
          <w:r>
            <w:rPr>
              <w:lang w:bidi="sl-SI"/>
            </w:rPr>
            <w:t>Datum</w:t>
          </w:r>
        </w:p>
      </w:docPartBody>
    </w:docPart>
    <w:docPart>
      <w:docPartPr>
        <w:name w:val="27BE3B3FD83445909825C2A600BD37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62C8526-D10E-4884-BEDF-3B50484E8304}"/>
      </w:docPartPr>
      <w:docPartBody>
        <w:p w:rsidR="007066EF" w:rsidRDefault="00436914">
          <w:pPr>
            <w:pStyle w:val="27BE3B3FD83445909825C2A600BD3737"/>
          </w:pPr>
          <w:r>
            <w:rPr>
              <w:lang w:bidi="sl-SI"/>
            </w:rPr>
            <w:t>Naslov</w:t>
          </w:r>
          <w:r>
            <w:rPr>
              <w:lang w:bidi="sl-SI"/>
            </w:rPr>
            <w:br/>
            <w:t>Mesto, poštna številka</w:t>
          </w:r>
        </w:p>
      </w:docPartBody>
    </w:docPart>
    <w:docPart>
      <w:docPartPr>
        <w:name w:val="1D529DD8ADA94E2BBF53FDF49F53997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399AA75-D8E0-4779-9FA8-62BB64DAD547}"/>
      </w:docPartPr>
      <w:docPartBody>
        <w:p w:rsidR="007066EF" w:rsidRDefault="00436914">
          <w:pPr>
            <w:pStyle w:val="1D529DD8ADA94E2BBF53FDF49F539975"/>
          </w:pPr>
          <w:r>
            <w:rPr>
              <w:lang w:bidi="sl-SI"/>
            </w:rPr>
            <w:t>Vaše 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9C"/>
    <w:rsid w:val="00436914"/>
    <w:rsid w:val="007066EF"/>
    <w:rsid w:val="0082319C"/>
    <w:rsid w:val="00A373DE"/>
    <w:rsid w:val="00A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E394BD17264387A2762BED9FC71CC5">
    <w:name w:val="71E394BD17264387A2762BED9FC71CC5"/>
  </w:style>
  <w:style w:type="paragraph" w:customStyle="1" w:styleId="C6B6715C763B423DB5B5CC46E7CC8F0E">
    <w:name w:val="C6B6715C763B423DB5B5CC46E7CC8F0E"/>
  </w:style>
  <w:style w:type="paragraph" w:customStyle="1" w:styleId="FEA99F1C59B84D98A678D645FA7175E0">
    <w:name w:val="FEA99F1C59B84D98A678D645FA7175E0"/>
  </w:style>
  <w:style w:type="paragraph" w:customStyle="1" w:styleId="560A375517D548F28FA2F165B60211AD">
    <w:name w:val="560A375517D548F28FA2F165B60211AD"/>
  </w:style>
  <w:style w:type="paragraph" w:customStyle="1" w:styleId="88B66343A46945D7AC432CD65A345658">
    <w:name w:val="88B66343A46945D7AC432CD65A345658"/>
  </w:style>
  <w:style w:type="paragraph" w:customStyle="1" w:styleId="923BFAC9FCF04FF1A4528FBD290BD73D">
    <w:name w:val="923BFAC9FCF04FF1A4528FBD290BD73D"/>
  </w:style>
  <w:style w:type="paragraph" w:customStyle="1" w:styleId="0411A1EB1DA54DEAB16566C18037A4EC">
    <w:name w:val="0411A1EB1DA54DEAB16566C18037A4EC"/>
  </w:style>
  <w:style w:type="paragraph" w:customStyle="1" w:styleId="09E45ECC3C444B76AE6A4A5E8977EB9D">
    <w:name w:val="09E45ECC3C444B76AE6A4A5E8977EB9D"/>
  </w:style>
  <w:style w:type="paragraph" w:customStyle="1" w:styleId="27BE3B3FD83445909825C2A600BD3737">
    <w:name w:val="27BE3B3FD83445909825C2A600BD3737"/>
  </w:style>
  <w:style w:type="paragraph" w:customStyle="1" w:styleId="06898E1215DE4980B655BF24F4959F7C">
    <w:name w:val="06898E1215DE4980B655BF24F4959F7C"/>
  </w:style>
  <w:style w:type="paragraph" w:customStyle="1" w:styleId="1D83A9E752D349A38F9E7C5C9312DC86">
    <w:name w:val="1D83A9E752D349A38F9E7C5C9312DC86"/>
  </w:style>
  <w:style w:type="paragraph" w:customStyle="1" w:styleId="D9025656E7DC4A9DAF01E09E1DE96B52">
    <w:name w:val="D9025656E7DC4A9DAF01E09E1DE96B52"/>
  </w:style>
  <w:style w:type="paragraph" w:customStyle="1" w:styleId="1D529DD8ADA94E2BBF53FDF49F539975">
    <w:name w:val="1D529DD8ADA94E2BBF53FDF49F539975"/>
  </w:style>
  <w:style w:type="paragraph" w:customStyle="1" w:styleId="C7FD21572DFB45D8AE8FA85A7BAA6F43">
    <w:name w:val="C7FD21572DFB45D8AE8FA85A7BAA6F43"/>
    <w:rsid w:val="008231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_______________________________
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Spremno pismo (modro).dotx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Vaše ime</dc:creator>
  <cp:keywords/>
  <dc:description/>
  <cp:lastModifiedBy>Matej Hohkraut</cp:lastModifiedBy>
  <cp:revision>3</cp:revision>
  <dcterms:created xsi:type="dcterms:W3CDTF">2019-06-15T11:29:00Z</dcterms:created>
  <dcterms:modified xsi:type="dcterms:W3CDTF">2019-09-07T18:00:00Z</dcterms:modified>
</cp:coreProperties>
</file>